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4A25"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1CE4E7BD">
      <w:pPr>
        <w:pStyle w:val="5"/>
        <w:widowControl/>
        <w:spacing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报名表</w:t>
      </w:r>
    </w:p>
    <w:p w14:paraId="118524B1">
      <w:pPr>
        <w:pStyle w:val="5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5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14:paraId="7F98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0659E0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7BE59455"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0AEF98A7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7E15A1F9">
            <w:pPr>
              <w:spacing w:line="3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039FF8F5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5FA3BA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4EBB57E">
            <w:pPr>
              <w:spacing w:line="300" w:lineRule="exact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</w:tr>
      <w:tr w14:paraId="4CB8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2B831AE4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 w14:paraId="72DDBCFF">
            <w:pPr>
              <w:spacing w:line="3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 w14:paraId="2BA19723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14:paraId="1DDF7C61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6EE4C8A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3A05E11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1CD14D7A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5A36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18762F5F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14:paraId="543EE2C7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62C7B26C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3944163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2DC6414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5C0E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51B11EBC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14:paraId="6653B4A5">
            <w:pPr>
              <w:spacing w:line="300" w:lineRule="exact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3DCDA435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14:paraId="4A559C5B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55A21D7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56A6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34C7BF02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14:paraId="76F58671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14:paraId="49EDDE54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0F10179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 w14:paraId="62C0BFD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 w14:paraId="210A2D34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6DB11CC9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27C9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56105FD2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14:paraId="540E5959"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0B17275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52A7C12A">
            <w:pPr>
              <w:spacing w:line="300" w:lineRule="exact"/>
              <w:jc w:val="lef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 w14:paraId="50B2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6BC6BFC0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 w14:paraId="35DA9351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207AD3A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20AE3213">
            <w:pPr>
              <w:spacing w:line="300" w:lineRule="exact"/>
              <w:jc w:val="lef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14:paraId="108A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717F0447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 w14:paraId="0B728BEB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00C85685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1BA719B6"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 w14:paraId="2AF8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66D6D62A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 w14:paraId="16E2873C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14:paraId="0A60B83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5566FEA4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161004FA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6653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2422B86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 w14:paraId="1E117DB2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 w14:paraId="1AE8DD98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14:paraId="5AA568FE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 w14:paraId="20B6AA71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 w14:paraId="1CD0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5C6D6C6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01963178">
            <w:pPr>
              <w:spacing w:line="300" w:lineRule="exact"/>
              <w:rPr>
                <w:rFonts w:ascii="宋体" w:cs="Times New Roman"/>
              </w:rPr>
            </w:pPr>
          </w:p>
          <w:p w14:paraId="2B3F6D76">
            <w:pPr>
              <w:spacing w:line="300" w:lineRule="exact"/>
              <w:rPr>
                <w:rFonts w:ascii="宋体" w:cs="Times New Roman"/>
              </w:rPr>
            </w:pPr>
          </w:p>
        </w:tc>
      </w:tr>
      <w:tr w14:paraId="7AB8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3C31BB0B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6C1EAD2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60B8AC11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 w14:paraId="30D693F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 w14:paraId="3F56950E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 w14:paraId="1A1C3AC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 w14:paraId="357002D6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51B6876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25BBF08B">
            <w:pPr>
              <w:spacing w:line="300" w:lineRule="exact"/>
              <w:rPr>
                <w:rFonts w:hint="default" w:ascii="宋体" w:cs="Times New Roman"/>
                <w:lang w:val="en-US" w:eastAsia="zh-CN"/>
              </w:rPr>
            </w:pPr>
          </w:p>
        </w:tc>
      </w:tr>
      <w:tr w14:paraId="17FC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589FAF4A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 w14:paraId="3AE5BE94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72DAC705">
            <w:pPr>
              <w:spacing w:line="300" w:lineRule="exact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无</w:t>
            </w:r>
          </w:p>
        </w:tc>
      </w:tr>
      <w:tr w14:paraId="0E30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57DF5B8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6ACF3B15">
            <w:pPr>
              <w:pStyle w:val="2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14:paraId="288C038D"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 w14:paraId="21EA0414"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3D37CCB8"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WRiZWIyZmM1YWY4MTVjNjIzMmY3ZTgwMjhhNTYifQ=="/>
  </w:docVars>
  <w:rsids>
    <w:rsidRoot w:val="5EA958AF"/>
    <w:rsid w:val="00002135"/>
    <w:rsid w:val="0001347F"/>
    <w:rsid w:val="00045AB8"/>
    <w:rsid w:val="00045F4A"/>
    <w:rsid w:val="0009420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84207"/>
    <w:rsid w:val="004A7408"/>
    <w:rsid w:val="004B1088"/>
    <w:rsid w:val="004B19E9"/>
    <w:rsid w:val="004C6A2D"/>
    <w:rsid w:val="004D1889"/>
    <w:rsid w:val="004D7E28"/>
    <w:rsid w:val="004E37DB"/>
    <w:rsid w:val="00553D85"/>
    <w:rsid w:val="005915A5"/>
    <w:rsid w:val="005A5B11"/>
    <w:rsid w:val="00625FA6"/>
    <w:rsid w:val="0063609C"/>
    <w:rsid w:val="00690AC5"/>
    <w:rsid w:val="006B1ED7"/>
    <w:rsid w:val="006F578E"/>
    <w:rsid w:val="00733069"/>
    <w:rsid w:val="00734C23"/>
    <w:rsid w:val="0079374D"/>
    <w:rsid w:val="007978CD"/>
    <w:rsid w:val="007C49A6"/>
    <w:rsid w:val="007D731A"/>
    <w:rsid w:val="007F79B4"/>
    <w:rsid w:val="007F7DEF"/>
    <w:rsid w:val="00800C79"/>
    <w:rsid w:val="008104E4"/>
    <w:rsid w:val="00822F7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C5BFD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678FF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1CD3"/>
    <w:rsid w:val="00F7281E"/>
    <w:rsid w:val="00F8403A"/>
    <w:rsid w:val="00FB040F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CB3CCC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4C756F8"/>
    <w:rsid w:val="25666A04"/>
    <w:rsid w:val="275E7AAC"/>
    <w:rsid w:val="297EC6D6"/>
    <w:rsid w:val="2CFEBD65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D5920A1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34149F1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Body Text Indent Char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Footer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229</Words>
  <Characters>232</Characters>
  <Lines>0</Lines>
  <Paragraphs>0</Paragraphs>
  <TotalTime>5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2022-06-23T04:36:00Z</dcterms:created>
  <dc:creator>Administrator</dc:creator>
  <cp:lastModifiedBy>晓婷ing。</cp:lastModifiedBy>
  <cp:lastPrinted>2024-11-20T13:13:00Z</cp:lastPrinted>
  <dcterms:modified xsi:type="dcterms:W3CDTF">2025-04-25T01:17:42Z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6ACB248BD46F43F124753167E007B7CA</vt:lpwstr>
  </property>
  <property fmtid="{D5CDD505-2E9C-101B-9397-08002B2CF9AE}" pid="4" name="KSOTemplateDocerSaveRecord">
    <vt:lpwstr>eyJoZGlkIjoiNDU0MGM3NDEzOTg5YmZjMmI2NzY2MWZkMTgzZjBiZDciLCJ1c2VySWQiOiIyMTQzMjI2MDQifQ==</vt:lpwstr>
  </property>
</Properties>
</file>